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4EF5" w14:textId="77777777" w:rsidR="00FE067E" w:rsidRPr="00DA35B8" w:rsidRDefault="003C6034" w:rsidP="00CC1F3B">
      <w:pPr>
        <w:pStyle w:val="TitlePageOrigin"/>
        <w:rPr>
          <w:color w:val="auto"/>
        </w:rPr>
      </w:pPr>
      <w:r w:rsidRPr="00DA35B8">
        <w:rPr>
          <w:caps w:val="0"/>
          <w:color w:val="auto"/>
        </w:rPr>
        <w:t>WEST VIRGINIA LEGISLATURE</w:t>
      </w:r>
    </w:p>
    <w:p w14:paraId="4AB2C965" w14:textId="46074E5F" w:rsidR="00CD36CF" w:rsidRPr="00DA35B8" w:rsidRDefault="00CD36CF" w:rsidP="00CC1F3B">
      <w:pPr>
        <w:pStyle w:val="TitlePageSession"/>
        <w:rPr>
          <w:color w:val="auto"/>
        </w:rPr>
      </w:pPr>
      <w:r w:rsidRPr="00DA35B8">
        <w:rPr>
          <w:color w:val="auto"/>
        </w:rPr>
        <w:t>20</w:t>
      </w:r>
      <w:r w:rsidR="00EC5E63" w:rsidRPr="00DA35B8">
        <w:rPr>
          <w:color w:val="auto"/>
        </w:rPr>
        <w:t>2</w:t>
      </w:r>
      <w:r w:rsidR="00CB5A61" w:rsidRPr="00DA35B8">
        <w:rPr>
          <w:color w:val="auto"/>
        </w:rPr>
        <w:t>5</w:t>
      </w:r>
      <w:r w:rsidRPr="00DA35B8">
        <w:rPr>
          <w:color w:val="auto"/>
        </w:rPr>
        <w:t xml:space="preserve"> </w:t>
      </w:r>
      <w:r w:rsidR="003C6034" w:rsidRPr="00DA35B8">
        <w:rPr>
          <w:caps w:val="0"/>
          <w:color w:val="auto"/>
        </w:rPr>
        <w:t>REGULAR SESSION</w:t>
      </w:r>
    </w:p>
    <w:p w14:paraId="47E510F7" w14:textId="77777777" w:rsidR="00CD36CF" w:rsidRPr="00DA35B8" w:rsidRDefault="007D0435" w:rsidP="00CC1F3B">
      <w:pPr>
        <w:pStyle w:val="TitlePageBillPrefix"/>
        <w:rPr>
          <w:color w:val="auto"/>
        </w:rPr>
      </w:pPr>
      <w:sdt>
        <w:sdtPr>
          <w:rPr>
            <w:color w:val="auto"/>
          </w:rPr>
          <w:tag w:val="IntroDate"/>
          <w:id w:val="-1236936958"/>
          <w:placeholder>
            <w:docPart w:val="BB10CE70351A42779CC12445093418D5"/>
          </w:placeholder>
          <w:text/>
        </w:sdtPr>
        <w:sdtEndPr/>
        <w:sdtContent>
          <w:r w:rsidR="00AE48A0" w:rsidRPr="00DA35B8">
            <w:rPr>
              <w:color w:val="auto"/>
            </w:rPr>
            <w:t>Introduced</w:t>
          </w:r>
        </w:sdtContent>
      </w:sdt>
    </w:p>
    <w:p w14:paraId="39C8B570" w14:textId="2AB2B70C" w:rsidR="00CD36CF" w:rsidRPr="00DA35B8" w:rsidRDefault="007D0435" w:rsidP="00CC1F3B">
      <w:pPr>
        <w:pStyle w:val="BillNumber"/>
        <w:rPr>
          <w:color w:val="auto"/>
        </w:rPr>
      </w:pPr>
      <w:sdt>
        <w:sdtPr>
          <w:rPr>
            <w:color w:val="auto"/>
          </w:rPr>
          <w:tag w:val="Chamber"/>
          <w:id w:val="893011969"/>
          <w:lock w:val="sdtLocked"/>
          <w:placeholder>
            <w:docPart w:val="060BBBD6125A493EA6B919E4511436E9"/>
          </w:placeholder>
          <w:dropDownList>
            <w:listItem w:displayText="House" w:value="House"/>
            <w:listItem w:displayText="Senate" w:value="Senate"/>
          </w:dropDownList>
        </w:sdtPr>
        <w:sdtEndPr/>
        <w:sdtContent>
          <w:r w:rsidR="004F61F0" w:rsidRPr="00DA35B8">
            <w:rPr>
              <w:color w:val="auto"/>
            </w:rPr>
            <w:t>House</w:t>
          </w:r>
        </w:sdtContent>
      </w:sdt>
      <w:r w:rsidR="00303684" w:rsidRPr="00DA35B8">
        <w:rPr>
          <w:color w:val="auto"/>
        </w:rPr>
        <w:t xml:space="preserve"> </w:t>
      </w:r>
      <w:r w:rsidR="00CD36CF" w:rsidRPr="00DA35B8">
        <w:rPr>
          <w:color w:val="auto"/>
        </w:rPr>
        <w:t xml:space="preserve">Bill </w:t>
      </w:r>
      <w:sdt>
        <w:sdtPr>
          <w:rPr>
            <w:color w:val="auto"/>
          </w:rPr>
          <w:tag w:val="BNum"/>
          <w:id w:val="1645317809"/>
          <w:lock w:val="sdtLocked"/>
          <w:placeholder>
            <w:docPart w:val="01436B259F864F6BAB9A83D4A0F196DE"/>
          </w:placeholder>
          <w:text/>
        </w:sdtPr>
        <w:sdtEndPr/>
        <w:sdtContent>
          <w:r w:rsidR="00E71EA9">
            <w:rPr>
              <w:color w:val="auto"/>
            </w:rPr>
            <w:t>2150</w:t>
          </w:r>
        </w:sdtContent>
      </w:sdt>
    </w:p>
    <w:p w14:paraId="63E55E21" w14:textId="0C5F20AC" w:rsidR="00CD36CF" w:rsidRPr="00DA35B8" w:rsidRDefault="00CD36CF" w:rsidP="00CC1F3B">
      <w:pPr>
        <w:pStyle w:val="Sponsors"/>
        <w:rPr>
          <w:color w:val="auto"/>
        </w:rPr>
      </w:pPr>
      <w:r w:rsidRPr="00DA35B8">
        <w:rPr>
          <w:color w:val="auto"/>
        </w:rPr>
        <w:t xml:space="preserve">By </w:t>
      </w:r>
      <w:sdt>
        <w:sdtPr>
          <w:rPr>
            <w:color w:val="auto"/>
          </w:rPr>
          <w:tag w:val="Sponsors"/>
          <w:id w:val="1589585889"/>
          <w:placeholder>
            <w:docPart w:val="AB4A978ED93349579252762F577E245A"/>
          </w:placeholder>
          <w:text w:multiLine="1"/>
        </w:sdtPr>
        <w:sdtEndPr/>
        <w:sdtContent>
          <w:r w:rsidR="004F61F0" w:rsidRPr="00DA35B8">
            <w:rPr>
              <w:color w:val="auto"/>
            </w:rPr>
            <w:t>Delegate Coop-Gonzalez</w:t>
          </w:r>
        </w:sdtContent>
      </w:sdt>
    </w:p>
    <w:p w14:paraId="71590D06" w14:textId="0EB4E666" w:rsidR="00E831B3" w:rsidRPr="00DA35B8" w:rsidRDefault="00CD36CF" w:rsidP="00CC1F3B">
      <w:pPr>
        <w:pStyle w:val="References"/>
        <w:rPr>
          <w:color w:val="auto"/>
        </w:rPr>
      </w:pPr>
      <w:r w:rsidRPr="00DA35B8">
        <w:rPr>
          <w:color w:val="auto"/>
        </w:rPr>
        <w:t>[</w:t>
      </w:r>
      <w:sdt>
        <w:sdtPr>
          <w:rPr>
            <w:color w:val="auto"/>
          </w:rPr>
          <w:tag w:val="References"/>
          <w:id w:val="-1043047873"/>
          <w:placeholder>
            <w:docPart w:val="A04C6E8626B74890A998D0311579937B"/>
          </w:placeholder>
          <w:text w:multiLine="1"/>
        </w:sdtPr>
        <w:sdtContent>
          <w:r w:rsidR="007D0435" w:rsidRPr="00DA35B8">
            <w:rPr>
              <w:color w:val="auto"/>
            </w:rPr>
            <w:t xml:space="preserve">Introduced </w:t>
          </w:r>
          <w:r w:rsidR="007D0435" w:rsidRPr="006C5244">
            <w:rPr>
              <w:color w:val="auto"/>
            </w:rPr>
            <w:t>February 12, 2025</w:t>
          </w:r>
          <w:r w:rsidR="007D0435" w:rsidRPr="00DA35B8">
            <w:rPr>
              <w:color w:val="auto"/>
            </w:rPr>
            <w:t>; referred</w:t>
          </w:r>
          <w:r w:rsidR="007D0435" w:rsidRPr="00DA35B8">
            <w:rPr>
              <w:color w:val="auto"/>
            </w:rPr>
            <w:br/>
            <w:t xml:space="preserve">to the Committee on </w:t>
          </w:r>
          <w:r w:rsidR="007D0435">
            <w:rPr>
              <w:color w:val="auto"/>
            </w:rPr>
            <w:t>Education then the Judiciary</w:t>
          </w:r>
        </w:sdtContent>
      </w:sdt>
      <w:r w:rsidRPr="00DA35B8">
        <w:rPr>
          <w:color w:val="auto"/>
        </w:rPr>
        <w:t>]</w:t>
      </w:r>
    </w:p>
    <w:p w14:paraId="005594BF" w14:textId="25D63976" w:rsidR="00303684" w:rsidRPr="00DA35B8" w:rsidRDefault="0000526A" w:rsidP="00CC1F3B">
      <w:pPr>
        <w:pStyle w:val="TitleSection"/>
        <w:rPr>
          <w:color w:val="auto"/>
        </w:rPr>
      </w:pPr>
      <w:r w:rsidRPr="00DA35B8">
        <w:rPr>
          <w:color w:val="auto"/>
        </w:rPr>
        <w:lastRenderedPageBreak/>
        <w:t>A BILL</w:t>
      </w:r>
      <w:r w:rsidR="00374550" w:rsidRPr="00DA35B8">
        <w:rPr>
          <w:color w:val="auto"/>
        </w:rPr>
        <w:t xml:space="preserve"> to amend and reenact §18</w:t>
      </w:r>
      <w:r w:rsidR="00FC091F" w:rsidRPr="00DA35B8">
        <w:rPr>
          <w:color w:val="auto"/>
        </w:rPr>
        <w:t>-2-</w:t>
      </w:r>
      <w:r w:rsidR="00374550" w:rsidRPr="00DA35B8">
        <w:rPr>
          <w:color w:val="auto"/>
        </w:rPr>
        <w:t>9 of the Code of West Virginia, 1931, as amended; and to a</w:t>
      </w:r>
      <w:r w:rsidR="00F938F6" w:rsidRPr="00DA35B8">
        <w:rPr>
          <w:color w:val="auto"/>
        </w:rPr>
        <w:t>me</w:t>
      </w:r>
      <w:r w:rsidR="00374550" w:rsidRPr="00DA35B8">
        <w:rPr>
          <w:color w:val="auto"/>
        </w:rPr>
        <w:t>nd said code by adding thereto a new section, designated §18-2-4</w:t>
      </w:r>
      <w:r w:rsidR="00CB5A61" w:rsidRPr="00DA35B8">
        <w:rPr>
          <w:color w:val="auto"/>
        </w:rPr>
        <w:t>6</w:t>
      </w:r>
      <w:r w:rsidR="00374550" w:rsidRPr="00DA35B8">
        <w:rPr>
          <w:color w:val="auto"/>
        </w:rPr>
        <w:t xml:space="preserve">, relating to </w:t>
      </w:r>
      <w:r w:rsidR="00FC091F" w:rsidRPr="00DA35B8">
        <w:rPr>
          <w:color w:val="auto"/>
        </w:rPr>
        <w:t xml:space="preserve">the state board of education and required courses of education; courses to include human growth and development related to pregnancy and human development inside the womb; required methods of presenting this instruction and </w:t>
      </w:r>
      <w:r w:rsidR="008E7492" w:rsidRPr="00DA35B8">
        <w:rPr>
          <w:color w:val="auto"/>
        </w:rPr>
        <w:t>adding a human growth and development curriculum to be known as the "Baby Olivia Act"</w:t>
      </w:r>
      <w:r w:rsidR="00F9126F" w:rsidRPr="00DA35B8">
        <w:rPr>
          <w:color w:val="auto"/>
        </w:rPr>
        <w:t>; and authorizing the Attorney General to sue for any violation of the "Baby Olivia Act"</w:t>
      </w:r>
      <w:r w:rsidR="008E7492" w:rsidRPr="00DA35B8">
        <w:rPr>
          <w:color w:val="auto"/>
        </w:rPr>
        <w:t>.</w:t>
      </w:r>
    </w:p>
    <w:p w14:paraId="6E3816B6" w14:textId="77777777" w:rsidR="00303684" w:rsidRPr="00DA35B8" w:rsidRDefault="00303684" w:rsidP="00CC1F3B">
      <w:pPr>
        <w:pStyle w:val="EnactingClause"/>
        <w:rPr>
          <w:color w:val="auto"/>
        </w:rPr>
      </w:pPr>
      <w:r w:rsidRPr="00DA35B8">
        <w:rPr>
          <w:color w:val="auto"/>
        </w:rPr>
        <w:t>Be it enacted by the Legislature of West Virginia:</w:t>
      </w:r>
    </w:p>
    <w:p w14:paraId="78CC2E37" w14:textId="77777777" w:rsidR="003C6034" w:rsidRPr="00DA35B8" w:rsidRDefault="003C6034" w:rsidP="00CC1F3B">
      <w:pPr>
        <w:pStyle w:val="EnactingClause"/>
        <w:rPr>
          <w:color w:val="auto"/>
        </w:rPr>
        <w:sectPr w:rsidR="003C6034" w:rsidRPr="00DA35B8" w:rsidSect="00FC09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BF6767" w14:textId="77777777" w:rsidR="00011808" w:rsidRPr="00DA35B8" w:rsidRDefault="00011808" w:rsidP="00011808">
      <w:pPr>
        <w:pStyle w:val="ArticleHeading"/>
        <w:rPr>
          <w:color w:val="auto"/>
        </w:rPr>
        <w:sectPr w:rsidR="00011808" w:rsidRPr="00DA35B8" w:rsidSect="00664F6B">
          <w:type w:val="continuous"/>
          <w:pgSz w:w="12240" w:h="15840" w:code="1"/>
          <w:pgMar w:top="1440" w:right="1440" w:bottom="1440" w:left="1440" w:header="720" w:footer="720" w:gutter="0"/>
          <w:lnNumType w:countBy="1" w:restart="newSection"/>
          <w:cols w:space="720"/>
          <w:titlePg/>
          <w:docGrid w:linePitch="360"/>
        </w:sectPr>
      </w:pPr>
      <w:r w:rsidRPr="00DA35B8">
        <w:rPr>
          <w:color w:val="auto"/>
        </w:rPr>
        <w:t>ARTICLE 2. STATE BOARD OF EDUCATION.</w:t>
      </w:r>
    </w:p>
    <w:p w14:paraId="4CEEBB86" w14:textId="77777777" w:rsidR="00011808" w:rsidRPr="00DA35B8" w:rsidRDefault="00011808" w:rsidP="00011808">
      <w:pPr>
        <w:pStyle w:val="SectionHeading"/>
        <w:rPr>
          <w:color w:val="auto"/>
        </w:rPr>
        <w:sectPr w:rsidR="00011808" w:rsidRPr="00DA35B8" w:rsidSect="001F3871">
          <w:type w:val="continuous"/>
          <w:pgSz w:w="12240" w:h="15840" w:code="1"/>
          <w:pgMar w:top="1440" w:right="1440" w:bottom="1440" w:left="1440" w:header="720" w:footer="720" w:gutter="0"/>
          <w:lnNumType w:countBy="1" w:restart="newSection"/>
          <w:cols w:space="720"/>
          <w:titlePg/>
          <w:docGrid w:linePitch="360"/>
        </w:sectPr>
      </w:pPr>
      <w:r w:rsidRPr="00DA35B8">
        <w:rPr>
          <w:color w:val="auto"/>
        </w:rPr>
        <w:t>§18-2-9. Required courses of instruction.</w:t>
      </w:r>
    </w:p>
    <w:p w14:paraId="7D9CED1A" w14:textId="77777777" w:rsidR="00011808" w:rsidRPr="00DA35B8" w:rsidRDefault="00011808" w:rsidP="00011808">
      <w:pPr>
        <w:pStyle w:val="SectionBody"/>
        <w:rPr>
          <w:color w:val="auto"/>
        </w:rPr>
      </w:pPr>
      <w:r w:rsidRPr="00DA35B8">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w:t>
      </w:r>
      <w:r w:rsidRPr="00DA35B8">
        <w:rPr>
          <w:color w:val="auto"/>
        </w:rPr>
        <w:lastRenderedPageBreak/>
        <w:t xml:space="preserve">open and impartial discussions. </w:t>
      </w:r>
    </w:p>
    <w:p w14:paraId="0840EE18" w14:textId="77777777" w:rsidR="00011808" w:rsidRPr="00DA35B8" w:rsidRDefault="00011808" w:rsidP="00011808">
      <w:pPr>
        <w:pStyle w:val="SectionBody"/>
        <w:rPr>
          <w:color w:val="auto"/>
        </w:rPr>
      </w:pPr>
      <w:r w:rsidRPr="00DA35B8">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DA35B8">
        <w:rPr>
          <w:i/>
          <w:iCs/>
          <w:color w:val="auto"/>
        </w:rPr>
        <w:t>et seq</w:t>
      </w:r>
      <w:r w:rsidRPr="00DA35B8">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w:t>
      </w:r>
      <w:proofErr w:type="gramStart"/>
      <w:r w:rsidRPr="00DA35B8">
        <w:rPr>
          <w:color w:val="auto"/>
        </w:rPr>
        <w:t>similar to</w:t>
      </w:r>
      <w:proofErr w:type="gramEnd"/>
      <w:r w:rsidRPr="00DA35B8">
        <w:rPr>
          <w:color w:val="auto"/>
        </w:rPr>
        <w:t xml:space="preserve"> those required for the public schools. </w:t>
      </w:r>
    </w:p>
    <w:p w14:paraId="3DFAB4B5" w14:textId="77777777" w:rsidR="00011808" w:rsidRPr="00DA35B8" w:rsidRDefault="00011808" w:rsidP="00011808">
      <w:pPr>
        <w:pStyle w:val="SectionBody"/>
        <w:rPr>
          <w:color w:val="auto"/>
        </w:rPr>
      </w:pPr>
      <w:r w:rsidRPr="00DA35B8">
        <w:rPr>
          <w:color w:val="auto"/>
        </w:rPr>
        <w:t>(3) The state board shall provide testing or assessment instruments for the history and civics courses of instruction required by this section. These testing instruments shall:</w:t>
      </w:r>
    </w:p>
    <w:p w14:paraId="55F3611D" w14:textId="77777777" w:rsidR="00011808" w:rsidRPr="00DA35B8" w:rsidRDefault="00011808" w:rsidP="00011808">
      <w:pPr>
        <w:pStyle w:val="SectionBody"/>
        <w:rPr>
          <w:color w:val="auto"/>
        </w:rPr>
      </w:pPr>
      <w:r w:rsidRPr="00DA35B8">
        <w:rPr>
          <w:color w:val="auto"/>
        </w:rPr>
        <w:t xml:space="preserve">(A) Be aligned with the academic standards required by this </w:t>
      </w:r>
      <w:proofErr w:type="gramStart"/>
      <w:r w:rsidRPr="00DA35B8">
        <w:rPr>
          <w:color w:val="auto"/>
        </w:rPr>
        <w:t>section;</w:t>
      </w:r>
      <w:proofErr w:type="gramEnd"/>
    </w:p>
    <w:p w14:paraId="74E17BCF" w14:textId="77777777" w:rsidR="00011808" w:rsidRPr="00DA35B8" w:rsidRDefault="00011808" w:rsidP="00011808">
      <w:pPr>
        <w:pStyle w:val="SectionBody"/>
        <w:rPr>
          <w:color w:val="auto"/>
        </w:rPr>
      </w:pPr>
      <w:r w:rsidRPr="00DA35B8">
        <w:rPr>
          <w:color w:val="auto"/>
        </w:rPr>
        <w:t xml:space="preserve">(B) Be mandatory for students enrolled in those courses of </w:t>
      </w:r>
      <w:proofErr w:type="gramStart"/>
      <w:r w:rsidRPr="00DA35B8">
        <w:rPr>
          <w:color w:val="auto"/>
        </w:rPr>
        <w:t>instruction;</w:t>
      </w:r>
      <w:proofErr w:type="gramEnd"/>
    </w:p>
    <w:p w14:paraId="0957B215" w14:textId="77777777" w:rsidR="00011808" w:rsidRPr="00DA35B8" w:rsidRDefault="00011808" w:rsidP="00011808">
      <w:pPr>
        <w:pStyle w:val="SectionBody"/>
        <w:rPr>
          <w:color w:val="auto"/>
        </w:rPr>
      </w:pPr>
      <w:r w:rsidRPr="00DA35B8">
        <w:rPr>
          <w:color w:val="auto"/>
        </w:rPr>
        <w:t>(C) Be cumulative by including questions about knowledge learned in prior history and civics courses; and</w:t>
      </w:r>
    </w:p>
    <w:p w14:paraId="0457891A" w14:textId="77777777" w:rsidR="00011808" w:rsidRPr="00DA35B8" w:rsidRDefault="00011808" w:rsidP="00011808">
      <w:pPr>
        <w:pStyle w:val="SectionBody"/>
        <w:rPr>
          <w:color w:val="auto"/>
        </w:rPr>
      </w:pPr>
      <w:r w:rsidRPr="00DA35B8">
        <w:rPr>
          <w:color w:val="auto"/>
        </w:rPr>
        <w:t>(D) Measure students’ factual and conceptual knowledge including how the facts interrelate and the reasons behind historical documents and events.</w:t>
      </w:r>
    </w:p>
    <w:p w14:paraId="2D336A23" w14:textId="77777777" w:rsidR="00011808" w:rsidRPr="00DA35B8" w:rsidRDefault="00011808" w:rsidP="00011808">
      <w:pPr>
        <w:pStyle w:val="SectionBody"/>
        <w:rPr>
          <w:color w:val="auto"/>
        </w:rPr>
      </w:pPr>
      <w:r w:rsidRPr="00DA35B8">
        <w:rPr>
          <w:color w:val="auto"/>
        </w:rPr>
        <w:t>(4) To further this study, every high school student eligible by age for voter registration shall be afforded the opportunity to register to vote pursuant to §3-2-22 of this code.</w:t>
      </w:r>
    </w:p>
    <w:p w14:paraId="287B8354" w14:textId="17C714CB" w:rsidR="00011808" w:rsidRPr="00DA35B8" w:rsidRDefault="00011808" w:rsidP="00DA35B8">
      <w:pPr>
        <w:pStyle w:val="SectionBody"/>
        <w:rPr>
          <w:color w:val="auto"/>
          <w:u w:val="single"/>
        </w:rPr>
      </w:pPr>
      <w:r w:rsidRPr="00DA35B8">
        <w:rPr>
          <w:color w:val="auto"/>
        </w:rPr>
        <w:t xml:space="preserve">(b) The state board shall cause to be taught in all public schools of this state the subject of health education, including instruction in any of the grades six through 12 as considered </w:t>
      </w:r>
      <w:r w:rsidRPr="00DA35B8">
        <w:rPr>
          <w:color w:val="auto"/>
        </w:rPr>
        <w:lastRenderedPageBreak/>
        <w:t xml:space="preserve">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DA35B8">
        <w:rPr>
          <w:strike/>
          <w:color w:val="auto"/>
        </w:rPr>
        <w:t>and</w:t>
      </w:r>
      <w:r w:rsidRPr="00DA35B8">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 </w:t>
      </w:r>
      <w:r w:rsidRPr="00DA35B8">
        <w:rPr>
          <w:color w:val="auto"/>
          <w:u w:val="single"/>
        </w:rPr>
        <w:t>and</w:t>
      </w:r>
      <w:r w:rsidR="00DA35B8" w:rsidRPr="00DA35B8">
        <w:rPr>
          <w:color w:val="auto"/>
          <w:u w:val="single"/>
        </w:rPr>
        <w:t xml:space="preserve"> </w:t>
      </w:r>
      <w:r w:rsidRPr="00DA35B8">
        <w:rPr>
          <w:color w:val="auto"/>
          <w:u w:val="single"/>
        </w:rPr>
        <w:t xml:space="preserve">(5) </w:t>
      </w:r>
      <w:r w:rsidR="00DA35B8" w:rsidRPr="00DA35B8">
        <w:rPr>
          <w:color w:val="auto"/>
          <w:u w:val="single"/>
        </w:rPr>
        <w:t>e</w:t>
      </w:r>
      <w:r w:rsidRPr="00DA35B8">
        <w:rPr>
          <w:color w:val="auto"/>
          <w:u w:val="single"/>
        </w:rPr>
        <w:t>ducation concerning human growth and development by means of an oral, written, or digital lesson, lecture, or presentation about human biology related to pregnancy and human development inside the womb. Human growth and development instruction shall commence in grade three. Beginning the 202</w:t>
      </w:r>
      <w:r w:rsidR="00CB5A61" w:rsidRPr="00DA35B8">
        <w:rPr>
          <w:color w:val="auto"/>
          <w:u w:val="single"/>
        </w:rPr>
        <w:t>5</w:t>
      </w:r>
      <w:r w:rsidRPr="00DA35B8">
        <w:rPr>
          <w:color w:val="auto"/>
          <w:u w:val="single"/>
        </w:rPr>
        <w:t>-</w:t>
      </w:r>
      <w:r w:rsidR="00F02C2C" w:rsidRPr="00DA35B8">
        <w:rPr>
          <w:color w:val="auto"/>
          <w:u w:val="single"/>
        </w:rPr>
        <w:t>20</w:t>
      </w:r>
      <w:r w:rsidRPr="00DA35B8">
        <w:rPr>
          <w:color w:val="auto"/>
          <w:u w:val="single"/>
        </w:rPr>
        <w:t>2</w:t>
      </w:r>
      <w:r w:rsidR="00CB5A61" w:rsidRPr="00DA35B8">
        <w:rPr>
          <w:color w:val="auto"/>
          <w:u w:val="single"/>
        </w:rPr>
        <w:t>6</w:t>
      </w:r>
      <w:r w:rsidRPr="00DA35B8">
        <w:rPr>
          <w:color w:val="auto"/>
          <w:u w:val="single"/>
        </w:rPr>
        <w:t xml:space="preserve"> school year, the course curriculum materials, as adopted by the state board by legislative rule, shall include: </w:t>
      </w:r>
    </w:p>
    <w:p w14:paraId="2569F35A" w14:textId="77777777" w:rsidR="00011808" w:rsidRPr="00DA35B8" w:rsidRDefault="00011808" w:rsidP="00011808">
      <w:pPr>
        <w:pStyle w:val="SectionBody"/>
        <w:rPr>
          <w:color w:val="auto"/>
          <w:u w:val="single"/>
        </w:rPr>
      </w:pPr>
      <w:r w:rsidRPr="00DA35B8">
        <w:rPr>
          <w:color w:val="auto"/>
          <w:u w:val="single"/>
        </w:rPr>
        <w:t>(A) A high-definition ultrasound video, at least three minutes in duration, showing the development of the brain, heart, sex organs, and other vital organs in early fetal development; and</w:t>
      </w:r>
    </w:p>
    <w:p w14:paraId="6CA98242" w14:textId="77777777" w:rsidR="00011808" w:rsidRPr="00DA35B8" w:rsidRDefault="00011808" w:rsidP="00011808">
      <w:pPr>
        <w:pStyle w:val="SectionBody"/>
        <w:rPr>
          <w:color w:val="auto"/>
        </w:rPr>
      </w:pPr>
      <w:r w:rsidRPr="00DA35B8">
        <w:rPr>
          <w:color w:val="auto"/>
          <w:u w:val="single"/>
        </w:rPr>
        <w:t xml:space="preserve">(B) The </w:t>
      </w:r>
      <w:r w:rsidRPr="00DA35B8">
        <w:rPr>
          <w:i/>
          <w:color w:val="auto"/>
          <w:u w:val="single"/>
        </w:rPr>
        <w:t xml:space="preserve">Meet Baby Olivia </w:t>
      </w:r>
      <w:r w:rsidRPr="00DA35B8">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3DF71184" w14:textId="77777777" w:rsidR="00011808" w:rsidRPr="00DA35B8" w:rsidRDefault="00011808" w:rsidP="00011808">
      <w:pPr>
        <w:pStyle w:val="SectionBody"/>
        <w:rPr>
          <w:color w:val="auto"/>
        </w:rPr>
      </w:pPr>
      <w:r w:rsidRPr="00DA35B8">
        <w:rPr>
          <w:color w:val="auto"/>
        </w:rPr>
        <w:t xml:space="preserve">(c)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w:t>
      </w:r>
      <w:r w:rsidRPr="00DA35B8">
        <w:rPr>
          <w:color w:val="auto"/>
        </w:rPr>
        <w:lastRenderedPageBreak/>
        <w:t>participation in the instruction by giving notice to that effect in writing to the school principal.</w:t>
      </w:r>
    </w:p>
    <w:p w14:paraId="4A67D263" w14:textId="77777777" w:rsidR="00011808" w:rsidRPr="00DA35B8" w:rsidRDefault="00011808" w:rsidP="00011808">
      <w:pPr>
        <w:pStyle w:val="SectionBody"/>
        <w:rPr>
          <w:color w:val="auto"/>
        </w:rPr>
      </w:pPr>
      <w:r w:rsidRPr="00DA35B8">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DA35B8">
        <w:rPr>
          <w:i/>
          <w:iCs/>
          <w:color w:val="auto"/>
        </w:rPr>
        <w:t>Provided</w:t>
      </w:r>
      <w:r w:rsidRPr="00DA35B8">
        <w:rPr>
          <w:color w:val="auto"/>
        </w:rPr>
        <w:t xml:space="preserve">, </w:t>
      </w:r>
      <w:proofErr w:type="gramStart"/>
      <w:r w:rsidRPr="00DA35B8">
        <w:rPr>
          <w:color w:val="auto"/>
        </w:rPr>
        <w:t>That</w:t>
      </w:r>
      <w:proofErr w:type="gramEnd"/>
      <w:r w:rsidRPr="00DA35B8">
        <w:rPr>
          <w:color w:val="auto"/>
        </w:rPr>
        <w:t xml:space="preserve"> any instruction that results in a certification being earned shall be taught by an authorized CPR/AED instructor.</w:t>
      </w:r>
    </w:p>
    <w:p w14:paraId="0BFF0D37" w14:textId="77777777" w:rsidR="00011808" w:rsidRPr="00DA35B8" w:rsidRDefault="00011808" w:rsidP="00011808">
      <w:pPr>
        <w:pStyle w:val="SectionBody"/>
        <w:rPr>
          <w:color w:val="auto"/>
        </w:rPr>
      </w:pPr>
      <w:r w:rsidRPr="00DA35B8">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52AAA403" w14:textId="77777777" w:rsidR="00011808" w:rsidRPr="00DA35B8" w:rsidRDefault="00011808" w:rsidP="00011808">
      <w:pPr>
        <w:pStyle w:val="SectionBody"/>
        <w:rPr>
          <w:color w:val="auto"/>
        </w:rPr>
      </w:pPr>
      <w:r w:rsidRPr="00DA35B8">
        <w:rPr>
          <w:color w:val="auto"/>
        </w:rPr>
        <w:t xml:space="preserve">Celebrate Freedom Week shall include appropriate instruction in each social studies class </w:t>
      </w:r>
      <w:r w:rsidRPr="00DA35B8">
        <w:rPr>
          <w:color w:val="auto"/>
        </w:rPr>
        <w:lastRenderedPageBreak/>
        <w:t>which:</w:t>
      </w:r>
    </w:p>
    <w:p w14:paraId="7762E74B" w14:textId="77777777" w:rsidR="00011808" w:rsidRPr="00DA35B8" w:rsidRDefault="00011808" w:rsidP="00011808">
      <w:pPr>
        <w:pStyle w:val="SectionBody"/>
        <w:rPr>
          <w:color w:val="auto"/>
        </w:rPr>
      </w:pPr>
      <w:r w:rsidRPr="00DA35B8">
        <w:rPr>
          <w:color w:val="auto"/>
        </w:rPr>
        <w:t xml:space="preserve">(1)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w:t>
      </w:r>
      <w:proofErr w:type="gramStart"/>
      <w:r w:rsidRPr="00DA35B8">
        <w:rPr>
          <w:color w:val="auto"/>
        </w:rPr>
        <w:t>amendments;</w:t>
      </w:r>
      <w:proofErr w:type="gramEnd"/>
    </w:p>
    <w:p w14:paraId="28503124" w14:textId="77777777" w:rsidR="00011808" w:rsidRPr="00DA35B8" w:rsidRDefault="00011808" w:rsidP="00011808">
      <w:pPr>
        <w:pStyle w:val="SectionBody"/>
        <w:rPr>
          <w:color w:val="auto"/>
        </w:rPr>
      </w:pPr>
      <w:r w:rsidRPr="00DA35B8">
        <w:rPr>
          <w:color w:val="auto"/>
        </w:rPr>
        <w:t xml:space="preserve">(2) Uses the historical, political, and social environments surrounding each document at the time of its initial passage or ratification; and </w:t>
      </w:r>
    </w:p>
    <w:p w14:paraId="277A0686" w14:textId="77777777" w:rsidR="00011808" w:rsidRPr="00DA35B8" w:rsidRDefault="00011808" w:rsidP="00011808">
      <w:pPr>
        <w:pStyle w:val="SectionBody"/>
        <w:rPr>
          <w:color w:val="auto"/>
        </w:rPr>
      </w:pPr>
      <w:r w:rsidRPr="00DA35B8">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0F59115C" w14:textId="77777777" w:rsidR="00011808" w:rsidRPr="00DA35B8" w:rsidRDefault="00011808" w:rsidP="00011808">
      <w:pPr>
        <w:pStyle w:val="SectionBody"/>
        <w:rPr>
          <w:color w:val="auto"/>
        </w:rPr>
      </w:pPr>
      <w:r w:rsidRPr="00DA35B8">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66FB9F41" w14:textId="77777777" w:rsidR="00011808" w:rsidRPr="00DA35B8" w:rsidRDefault="00011808" w:rsidP="00011808">
      <w:pPr>
        <w:pStyle w:val="SectionBody"/>
        <w:rPr>
          <w:color w:val="auto"/>
        </w:rPr>
      </w:pPr>
      <w:r w:rsidRPr="00DA35B8">
        <w:rPr>
          <w:color w:val="auto"/>
        </w:rPr>
        <w:t xml:space="preserve">(f) Beginning the 2018-2019 school year, students in public schools shall be administered a test the same as or substantially </w:t>
      </w:r>
      <w:proofErr w:type="gramStart"/>
      <w:r w:rsidRPr="00DA35B8">
        <w:rPr>
          <w:color w:val="auto"/>
        </w:rPr>
        <w:t>similar to</w:t>
      </w:r>
      <w:proofErr w:type="gramEnd"/>
      <w:r w:rsidRPr="00DA35B8">
        <w:rPr>
          <w:color w:val="auto"/>
        </w:rPr>
        <w:t xml:space="preserve">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5E198097" w14:textId="77777777" w:rsidR="00011808" w:rsidRPr="00DA35B8" w:rsidRDefault="00011808" w:rsidP="00011808">
      <w:pPr>
        <w:pStyle w:val="SectionBody"/>
        <w:rPr>
          <w:color w:val="auto"/>
        </w:rPr>
        <w:sectPr w:rsidR="00011808" w:rsidRPr="00DA35B8" w:rsidSect="00FC091F">
          <w:type w:val="continuous"/>
          <w:pgSz w:w="12240" w:h="15840" w:code="1"/>
          <w:pgMar w:top="1440" w:right="1440" w:bottom="1440" w:left="1440" w:header="720" w:footer="720" w:gutter="0"/>
          <w:lnNumType w:countBy="1" w:restart="newSection"/>
          <w:cols w:space="720"/>
          <w:titlePg/>
          <w:docGrid w:linePitch="360"/>
        </w:sectPr>
      </w:pPr>
    </w:p>
    <w:p w14:paraId="136703FD" w14:textId="7D354457" w:rsidR="00011808" w:rsidRPr="00DA35B8" w:rsidRDefault="00011808" w:rsidP="00011808">
      <w:pPr>
        <w:pStyle w:val="SectionHeading"/>
        <w:rPr>
          <w:color w:val="auto"/>
          <w:u w:val="single"/>
        </w:rPr>
      </w:pPr>
      <w:r w:rsidRPr="00DA35B8">
        <w:rPr>
          <w:color w:val="auto"/>
          <w:u w:val="single"/>
        </w:rPr>
        <w:t>§18-2-4</w:t>
      </w:r>
      <w:r w:rsidR="00CB5A61" w:rsidRPr="00DA35B8">
        <w:rPr>
          <w:color w:val="auto"/>
          <w:u w:val="single"/>
        </w:rPr>
        <w:t>6</w:t>
      </w:r>
      <w:r w:rsidRPr="00DA35B8">
        <w:rPr>
          <w:color w:val="auto"/>
          <w:u w:val="single"/>
        </w:rPr>
        <w:t xml:space="preserve">.  Human growth and development curriculum; the "Baby Olivia Act.". </w:t>
      </w:r>
    </w:p>
    <w:p w14:paraId="7210C04C" w14:textId="77777777" w:rsidR="00011808" w:rsidRPr="00DA35B8" w:rsidRDefault="00011808" w:rsidP="00011808">
      <w:pPr>
        <w:pStyle w:val="SectionBody"/>
        <w:rPr>
          <w:color w:val="auto"/>
          <w:u w:val="single"/>
        </w:rPr>
      </w:pPr>
      <w:r w:rsidRPr="00DA35B8">
        <w:rPr>
          <w:color w:val="auto"/>
          <w:u w:val="single"/>
        </w:rPr>
        <w:t xml:space="preserve">(a) This section shall be known and cited as </w:t>
      </w:r>
      <w:bookmarkStart w:id="0" w:name="_Hlk154045695"/>
      <w:r w:rsidRPr="00DA35B8">
        <w:rPr>
          <w:color w:val="auto"/>
          <w:u w:val="single"/>
        </w:rPr>
        <w:t>the "Baby Olivia Act."</w:t>
      </w:r>
      <w:bookmarkEnd w:id="0"/>
    </w:p>
    <w:p w14:paraId="07AE1714" w14:textId="77777777" w:rsidR="00011808" w:rsidRPr="00DA35B8" w:rsidRDefault="00011808" w:rsidP="00011808">
      <w:pPr>
        <w:pStyle w:val="SectionBody"/>
        <w:rPr>
          <w:color w:val="auto"/>
          <w:u w:val="single"/>
        </w:rPr>
      </w:pPr>
      <w:r w:rsidRPr="00DA35B8">
        <w:rPr>
          <w:color w:val="auto"/>
          <w:u w:val="single"/>
        </w:rPr>
        <w:t>(b) As used in this section, a "human growth and development discussion" means an oral, written, or digital lesson, lecture, or presentation about human biology related to pregnancy and human development inside the womb.</w:t>
      </w:r>
    </w:p>
    <w:p w14:paraId="3CB80A4C" w14:textId="12C05784" w:rsidR="00011808" w:rsidRPr="00DA35B8" w:rsidRDefault="00011808" w:rsidP="00011808">
      <w:pPr>
        <w:pStyle w:val="SectionBody"/>
        <w:rPr>
          <w:color w:val="auto"/>
          <w:u w:val="single"/>
        </w:rPr>
      </w:pPr>
      <w:r w:rsidRPr="00DA35B8">
        <w:rPr>
          <w:color w:val="auto"/>
          <w:u w:val="single"/>
        </w:rPr>
        <w:t>(c) Beginning the 202</w:t>
      </w:r>
      <w:r w:rsidR="00CB5A61" w:rsidRPr="00DA35B8">
        <w:rPr>
          <w:color w:val="auto"/>
          <w:u w:val="single"/>
        </w:rPr>
        <w:t>5</w:t>
      </w:r>
      <w:r w:rsidRPr="00DA35B8">
        <w:rPr>
          <w:color w:val="auto"/>
          <w:u w:val="single"/>
        </w:rPr>
        <w:t>-</w:t>
      </w:r>
      <w:r w:rsidR="00F02C2C" w:rsidRPr="00DA35B8">
        <w:rPr>
          <w:color w:val="auto"/>
          <w:u w:val="single"/>
        </w:rPr>
        <w:t>20</w:t>
      </w:r>
      <w:r w:rsidRPr="00DA35B8">
        <w:rPr>
          <w:color w:val="auto"/>
          <w:u w:val="single"/>
        </w:rPr>
        <w:t>2</w:t>
      </w:r>
      <w:r w:rsidR="00CB5A61" w:rsidRPr="00DA35B8">
        <w:rPr>
          <w:color w:val="auto"/>
          <w:u w:val="single"/>
        </w:rPr>
        <w:t>6</w:t>
      </w:r>
      <w:r w:rsidRPr="00DA35B8">
        <w:rPr>
          <w:color w:val="auto"/>
          <w:u w:val="single"/>
        </w:rPr>
        <w:t xml:space="preserve"> school year, each public school, including each public charter </w:t>
      </w:r>
      <w:r w:rsidRPr="00DA35B8">
        <w:rPr>
          <w:color w:val="auto"/>
          <w:u w:val="single"/>
        </w:rPr>
        <w:lastRenderedPageBreak/>
        <w:t>school, shall incorporate a human growth and development discussion into its curriculum, in grades three, five and eight. The human growth and development discussion must include:</w:t>
      </w:r>
    </w:p>
    <w:p w14:paraId="7B6FC9A4" w14:textId="77777777" w:rsidR="00011808" w:rsidRPr="00DA35B8" w:rsidRDefault="00011808" w:rsidP="00011808">
      <w:pPr>
        <w:pStyle w:val="SectionBody"/>
        <w:rPr>
          <w:color w:val="auto"/>
          <w:u w:val="single"/>
        </w:rPr>
      </w:pPr>
      <w:r w:rsidRPr="00DA35B8">
        <w:rPr>
          <w:color w:val="auto"/>
          <w:u w:val="single"/>
        </w:rPr>
        <w:t>(1) A high-definition ultrasound video, at least three minutes in duration, showing the development of the brain, heart, sex organs, and other vital organs in early fetal development; and</w:t>
      </w:r>
    </w:p>
    <w:p w14:paraId="0A979616" w14:textId="77777777" w:rsidR="00011808" w:rsidRPr="00DA35B8" w:rsidRDefault="00011808" w:rsidP="00011808">
      <w:pPr>
        <w:pStyle w:val="SectionBody"/>
        <w:rPr>
          <w:color w:val="auto"/>
          <w:u w:val="single"/>
        </w:rPr>
      </w:pPr>
      <w:r w:rsidRPr="00DA35B8">
        <w:rPr>
          <w:color w:val="auto"/>
          <w:u w:val="single"/>
        </w:rPr>
        <w:t xml:space="preserve">(2) The </w:t>
      </w:r>
      <w:r w:rsidRPr="00DA35B8">
        <w:rPr>
          <w:i/>
          <w:color w:val="auto"/>
          <w:u w:val="single"/>
        </w:rPr>
        <w:t xml:space="preserve">Meet Baby Olivia </w:t>
      </w:r>
      <w:r w:rsidRPr="00DA35B8">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7465870E" w14:textId="4C84640F" w:rsidR="00011808" w:rsidRPr="00DA35B8" w:rsidRDefault="00011808" w:rsidP="00011808">
      <w:pPr>
        <w:pStyle w:val="SectionBody"/>
        <w:rPr>
          <w:color w:val="auto"/>
          <w:u w:val="single"/>
        </w:rPr>
      </w:pPr>
      <w:r w:rsidRPr="00DA35B8">
        <w:rPr>
          <w:color w:val="auto"/>
          <w:u w:val="single"/>
        </w:rPr>
        <w:t>(d</w:t>
      </w:r>
      <w:r w:rsidR="00F02C2C" w:rsidRPr="00DA35B8">
        <w:rPr>
          <w:color w:val="auto"/>
          <w:u w:val="single"/>
        </w:rPr>
        <w:t xml:space="preserve">) </w:t>
      </w:r>
      <w:r w:rsidRPr="00DA35B8">
        <w:rPr>
          <w:color w:val="auto"/>
          <w:u w:val="single"/>
        </w:rPr>
        <w:t xml:space="preserve">The state board shall promulgate a legislative rule pursuant §29A-3B-1 </w:t>
      </w:r>
      <w:r w:rsidRPr="00DA35B8">
        <w:rPr>
          <w:i/>
          <w:iCs/>
          <w:color w:val="auto"/>
          <w:u w:val="single"/>
        </w:rPr>
        <w:t>et seq.</w:t>
      </w:r>
      <w:r w:rsidRPr="00DA35B8">
        <w:rPr>
          <w:color w:val="auto"/>
          <w:u w:val="single"/>
        </w:rPr>
        <w:t xml:space="preserve"> to implement this section.</w:t>
      </w:r>
    </w:p>
    <w:p w14:paraId="75FB25B5" w14:textId="77777777" w:rsidR="00011808" w:rsidRPr="00DA35B8" w:rsidRDefault="00011808" w:rsidP="00011808">
      <w:pPr>
        <w:pStyle w:val="SectionBody"/>
        <w:rPr>
          <w:color w:val="auto"/>
          <w:u w:val="single"/>
        </w:rPr>
      </w:pPr>
      <w:r w:rsidRPr="00DA35B8">
        <w:rPr>
          <w:color w:val="auto"/>
          <w:u w:val="single"/>
        </w:rPr>
        <w:t>(e) Enforcement—</w:t>
      </w:r>
    </w:p>
    <w:p w14:paraId="3EE29A3F" w14:textId="77777777" w:rsidR="00011808" w:rsidRPr="00DA35B8" w:rsidRDefault="00011808" w:rsidP="00011808">
      <w:pPr>
        <w:pStyle w:val="SectionBody"/>
        <w:rPr>
          <w:color w:val="auto"/>
          <w:u w:val="single"/>
        </w:rPr>
      </w:pPr>
      <w:r w:rsidRPr="00DA35B8">
        <w:rPr>
          <w:color w:val="auto"/>
          <w:u w:val="single"/>
        </w:rPr>
        <w:t>(1) Acknowledging the state’s interest in safeguarding the health and well-being of its residents and citizens, the attorney general of the State of West Virginia shall have a cause of action to enforce this section on behalf of any or all residents or citizens of West Virginia.</w:t>
      </w:r>
    </w:p>
    <w:p w14:paraId="03475A51" w14:textId="164448B8" w:rsidR="0084078C" w:rsidRPr="00DA35B8" w:rsidRDefault="00011808" w:rsidP="00011808">
      <w:pPr>
        <w:pStyle w:val="SectionBody"/>
        <w:rPr>
          <w:color w:val="auto"/>
        </w:rPr>
      </w:pPr>
      <w:r w:rsidRPr="00DA35B8">
        <w:rPr>
          <w:color w:val="auto"/>
          <w:u w:val="single"/>
        </w:rPr>
        <w:t>(2) The</w:t>
      </w:r>
      <w:r w:rsidRPr="00DA35B8">
        <w:rPr>
          <w:i/>
          <w:color w:val="auto"/>
          <w:u w:val="single"/>
        </w:rPr>
        <w:t xml:space="preserve"> </w:t>
      </w:r>
      <w:r w:rsidRPr="00DA35B8">
        <w:rPr>
          <w:color w:val="auto"/>
          <w:u w:val="single"/>
        </w:rPr>
        <w:t>attorney general of the State of West Virginia shall have a cause of action to sue for damages and injunctive relief on behalf of any or all residents or citizens of West Virginia against any person or entity that violates this section.</w:t>
      </w:r>
    </w:p>
    <w:p w14:paraId="57028043" w14:textId="4AA5D8C5" w:rsidR="006865E9" w:rsidRPr="00DA35B8" w:rsidRDefault="00CF1DCA" w:rsidP="00CC1F3B">
      <w:pPr>
        <w:pStyle w:val="Note"/>
        <w:rPr>
          <w:color w:val="auto"/>
        </w:rPr>
      </w:pPr>
      <w:r w:rsidRPr="00DA35B8">
        <w:rPr>
          <w:color w:val="auto"/>
        </w:rPr>
        <w:t>NOTE: The</w:t>
      </w:r>
      <w:r w:rsidR="006865E9" w:rsidRPr="00DA35B8">
        <w:rPr>
          <w:color w:val="auto"/>
        </w:rPr>
        <w:t xml:space="preserve"> purpose of this bill is to </w:t>
      </w:r>
      <w:r w:rsidR="00F9126F" w:rsidRPr="00DA35B8">
        <w:rPr>
          <w:color w:val="auto"/>
        </w:rPr>
        <w:t>amend required courses of education to include human growth and development related to pregnancy and human development inside the womb; required methods of presenting this instruction and adding a human growth and development curriculum to be known as the "Baby Olivia Act"; and to authorize the Attorney General to sue for any violation of the "Baby Olivia Act".</w:t>
      </w:r>
    </w:p>
    <w:p w14:paraId="15FF76C4" w14:textId="77777777" w:rsidR="006865E9" w:rsidRPr="00DA35B8" w:rsidRDefault="00AE48A0" w:rsidP="00CC1F3B">
      <w:pPr>
        <w:pStyle w:val="Note"/>
        <w:rPr>
          <w:color w:val="auto"/>
        </w:rPr>
      </w:pPr>
      <w:r w:rsidRPr="00DA35B8">
        <w:rPr>
          <w:color w:val="auto"/>
        </w:rPr>
        <w:t xml:space="preserve">Strike-throughs indicate language that would be stricken from a </w:t>
      </w:r>
      <w:proofErr w:type="gramStart"/>
      <w:r w:rsidRPr="00DA35B8">
        <w:rPr>
          <w:color w:val="auto"/>
        </w:rPr>
        <w:t>heading</w:t>
      </w:r>
      <w:proofErr w:type="gramEnd"/>
      <w:r w:rsidRPr="00DA35B8">
        <w:rPr>
          <w:color w:val="auto"/>
        </w:rPr>
        <w:t xml:space="preserve"> or the present law and underscoring indicates new language that would be added.</w:t>
      </w:r>
    </w:p>
    <w:sectPr w:rsidR="006865E9" w:rsidRPr="00DA35B8" w:rsidSect="00FC09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4C64" w14:textId="77777777" w:rsidR="007A2D04" w:rsidRPr="00B844FE" w:rsidRDefault="007A2D04" w:rsidP="00B844FE">
      <w:r>
        <w:separator/>
      </w:r>
    </w:p>
  </w:endnote>
  <w:endnote w:type="continuationSeparator" w:id="0">
    <w:p w14:paraId="23FD1C1C" w14:textId="77777777" w:rsidR="007A2D04" w:rsidRPr="00B844FE" w:rsidRDefault="007A2D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5236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122E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C668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7D0A" w14:textId="77777777" w:rsidR="00D04896" w:rsidRDefault="00D0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EA50" w14:textId="77777777" w:rsidR="007A2D04" w:rsidRPr="00B844FE" w:rsidRDefault="007A2D04" w:rsidP="00B844FE">
      <w:r>
        <w:separator/>
      </w:r>
    </w:p>
  </w:footnote>
  <w:footnote w:type="continuationSeparator" w:id="0">
    <w:p w14:paraId="3645D2C9" w14:textId="77777777" w:rsidR="007A2D04" w:rsidRPr="00B844FE" w:rsidRDefault="007A2D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A509" w14:textId="77777777" w:rsidR="002A0269" w:rsidRPr="00B844FE" w:rsidRDefault="007D0435">
    <w:pPr>
      <w:pStyle w:val="Header"/>
    </w:pPr>
    <w:sdt>
      <w:sdtPr>
        <w:id w:val="-684364211"/>
        <w:placeholder>
          <w:docPart w:val="060BBBD6125A493EA6B919E4511436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0BBBD6125A493EA6B919E4511436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9EC2" w14:textId="5A9C8C52" w:rsidR="00C33014" w:rsidRPr="00CB5A61" w:rsidRDefault="00AE48A0" w:rsidP="00CB5A61">
    <w:pPr>
      <w:pStyle w:val="HeaderStyle"/>
    </w:pPr>
    <w:proofErr w:type="spellStart"/>
    <w:r w:rsidRPr="00CB5A61">
      <w:t>I</w:t>
    </w:r>
    <w:r w:rsidR="001A66B7" w:rsidRPr="00CB5A61">
      <w:t>ntr</w:t>
    </w:r>
    <w:proofErr w:type="spellEnd"/>
    <w:r w:rsidR="001A66B7" w:rsidRPr="00CB5A61">
      <w:t xml:space="preserve"> </w:t>
    </w:r>
    <w:sdt>
      <w:sdtPr>
        <w:tag w:val="BNumWH"/>
        <w:id w:val="138549797"/>
        <w:showingPlcHdr/>
        <w:text/>
      </w:sdtPr>
      <w:sdtEndPr/>
      <w:sdtContent/>
    </w:sdt>
    <w:r w:rsidR="007A5259" w:rsidRPr="00CB5A61">
      <w:t xml:space="preserve"> </w:t>
    </w:r>
    <w:r w:rsidR="004F61F0" w:rsidRPr="00CB5A61">
      <w:t>H</w:t>
    </w:r>
    <w:r w:rsidR="007A2D04" w:rsidRPr="00CB5A61">
      <w:t>B</w:t>
    </w:r>
    <w:r w:rsidR="00C33014" w:rsidRPr="00CB5A61">
      <w:ptab w:relativeTo="margin" w:alignment="center" w:leader="none"/>
    </w:r>
    <w:r w:rsidR="00C33014" w:rsidRPr="00CB5A61">
      <w:tab/>
    </w:r>
    <w:sdt>
      <w:sdtPr>
        <w:alias w:val="CBD Number"/>
        <w:tag w:val="CBD Number"/>
        <w:id w:val="1176923086"/>
        <w:lock w:val="sdtLocked"/>
        <w:text/>
      </w:sdtPr>
      <w:sdtEndPr/>
      <w:sdtContent>
        <w:r w:rsidR="00CB5A61">
          <w:t>2025R1737</w:t>
        </w:r>
      </w:sdtContent>
    </w:sdt>
  </w:p>
  <w:p w14:paraId="70A44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41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4"/>
    <w:rsid w:val="0000526A"/>
    <w:rsid w:val="00011808"/>
    <w:rsid w:val="000573A9"/>
    <w:rsid w:val="00085D22"/>
    <w:rsid w:val="00093AB0"/>
    <w:rsid w:val="000C5C77"/>
    <w:rsid w:val="000E3912"/>
    <w:rsid w:val="0010070F"/>
    <w:rsid w:val="0015112E"/>
    <w:rsid w:val="001552E7"/>
    <w:rsid w:val="001566B4"/>
    <w:rsid w:val="00193C56"/>
    <w:rsid w:val="001A66B7"/>
    <w:rsid w:val="001C279E"/>
    <w:rsid w:val="001D459E"/>
    <w:rsid w:val="0022348D"/>
    <w:rsid w:val="00235517"/>
    <w:rsid w:val="0027011C"/>
    <w:rsid w:val="00274200"/>
    <w:rsid w:val="00275740"/>
    <w:rsid w:val="002A0269"/>
    <w:rsid w:val="00303684"/>
    <w:rsid w:val="00310CD7"/>
    <w:rsid w:val="003143F5"/>
    <w:rsid w:val="00314854"/>
    <w:rsid w:val="00351B25"/>
    <w:rsid w:val="00374550"/>
    <w:rsid w:val="00394191"/>
    <w:rsid w:val="003C51CD"/>
    <w:rsid w:val="003C6034"/>
    <w:rsid w:val="00400B5C"/>
    <w:rsid w:val="004368E0"/>
    <w:rsid w:val="004C13DD"/>
    <w:rsid w:val="004D3ABE"/>
    <w:rsid w:val="004E3441"/>
    <w:rsid w:val="004F61F0"/>
    <w:rsid w:val="00500579"/>
    <w:rsid w:val="00582565"/>
    <w:rsid w:val="005A5366"/>
    <w:rsid w:val="006369EB"/>
    <w:rsid w:val="00637E73"/>
    <w:rsid w:val="006865E9"/>
    <w:rsid w:val="00686E9A"/>
    <w:rsid w:val="00691F3E"/>
    <w:rsid w:val="00694BFB"/>
    <w:rsid w:val="006A106B"/>
    <w:rsid w:val="006C523D"/>
    <w:rsid w:val="006D4036"/>
    <w:rsid w:val="00787EE8"/>
    <w:rsid w:val="007A2D04"/>
    <w:rsid w:val="007A5259"/>
    <w:rsid w:val="007A7081"/>
    <w:rsid w:val="007D0435"/>
    <w:rsid w:val="007F1CF5"/>
    <w:rsid w:val="00834EDE"/>
    <w:rsid w:val="0084078C"/>
    <w:rsid w:val="008736AA"/>
    <w:rsid w:val="008A1EDC"/>
    <w:rsid w:val="008D2111"/>
    <w:rsid w:val="008D275D"/>
    <w:rsid w:val="008E7492"/>
    <w:rsid w:val="00946186"/>
    <w:rsid w:val="009569F3"/>
    <w:rsid w:val="00980327"/>
    <w:rsid w:val="00986478"/>
    <w:rsid w:val="00997680"/>
    <w:rsid w:val="009B5557"/>
    <w:rsid w:val="009D55A8"/>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2A6"/>
    <w:rsid w:val="00C52605"/>
    <w:rsid w:val="00C6107D"/>
    <w:rsid w:val="00C62327"/>
    <w:rsid w:val="00C85096"/>
    <w:rsid w:val="00CB20EF"/>
    <w:rsid w:val="00CB5A31"/>
    <w:rsid w:val="00CB5A61"/>
    <w:rsid w:val="00CC1F3B"/>
    <w:rsid w:val="00CD12CB"/>
    <w:rsid w:val="00CD36CF"/>
    <w:rsid w:val="00CF1DCA"/>
    <w:rsid w:val="00D04896"/>
    <w:rsid w:val="00D579FC"/>
    <w:rsid w:val="00D600AA"/>
    <w:rsid w:val="00D81C16"/>
    <w:rsid w:val="00DA35B8"/>
    <w:rsid w:val="00DE526B"/>
    <w:rsid w:val="00DF199D"/>
    <w:rsid w:val="00DF5E3D"/>
    <w:rsid w:val="00E01542"/>
    <w:rsid w:val="00E365F1"/>
    <w:rsid w:val="00E56962"/>
    <w:rsid w:val="00E62F48"/>
    <w:rsid w:val="00E71EA9"/>
    <w:rsid w:val="00E831B3"/>
    <w:rsid w:val="00E95FBC"/>
    <w:rsid w:val="00EC5E63"/>
    <w:rsid w:val="00EE70CB"/>
    <w:rsid w:val="00F02C2C"/>
    <w:rsid w:val="00F41CA2"/>
    <w:rsid w:val="00F443C0"/>
    <w:rsid w:val="00F62EFB"/>
    <w:rsid w:val="00F9126F"/>
    <w:rsid w:val="00F938F6"/>
    <w:rsid w:val="00F939A4"/>
    <w:rsid w:val="00FA7B09"/>
    <w:rsid w:val="00FC091F"/>
    <w:rsid w:val="00FD3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533B"/>
  <w15:chartTrackingRefBased/>
  <w15:docId w15:val="{CA8D5294-D9A2-4AD2-A978-0FA829B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91F"/>
    <w:rPr>
      <w:rFonts w:eastAsia="Calibri"/>
      <w:b/>
      <w:caps/>
      <w:color w:val="000000"/>
      <w:sz w:val="24"/>
    </w:rPr>
  </w:style>
  <w:style w:type="character" w:customStyle="1" w:styleId="SectionBodyChar">
    <w:name w:val="Section Body Char"/>
    <w:link w:val="SectionBody"/>
    <w:rsid w:val="00FC091F"/>
    <w:rPr>
      <w:rFonts w:eastAsia="Calibri"/>
      <w:color w:val="000000"/>
    </w:rPr>
  </w:style>
  <w:style w:type="character" w:customStyle="1" w:styleId="SectionHeadingChar">
    <w:name w:val="Section Heading Char"/>
    <w:link w:val="SectionHeading"/>
    <w:rsid w:val="00FC09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0CE70351A42779CC12445093418D5"/>
        <w:category>
          <w:name w:val="General"/>
          <w:gallery w:val="placeholder"/>
        </w:category>
        <w:types>
          <w:type w:val="bbPlcHdr"/>
        </w:types>
        <w:behaviors>
          <w:behavior w:val="content"/>
        </w:behaviors>
        <w:guid w:val="{35922117-86F9-4594-BAD8-3CF72F9958F9}"/>
      </w:docPartPr>
      <w:docPartBody>
        <w:p w:rsidR="00631ECA" w:rsidRDefault="00631ECA">
          <w:pPr>
            <w:pStyle w:val="BB10CE70351A42779CC12445093418D5"/>
          </w:pPr>
          <w:r w:rsidRPr="00B844FE">
            <w:t>Prefix Text</w:t>
          </w:r>
        </w:p>
      </w:docPartBody>
    </w:docPart>
    <w:docPart>
      <w:docPartPr>
        <w:name w:val="060BBBD6125A493EA6B919E4511436E9"/>
        <w:category>
          <w:name w:val="General"/>
          <w:gallery w:val="placeholder"/>
        </w:category>
        <w:types>
          <w:type w:val="bbPlcHdr"/>
        </w:types>
        <w:behaviors>
          <w:behavior w:val="content"/>
        </w:behaviors>
        <w:guid w:val="{BC1E02DF-13D0-41C9-A5A6-8F179F73039C}"/>
      </w:docPartPr>
      <w:docPartBody>
        <w:p w:rsidR="00631ECA" w:rsidRDefault="00631ECA">
          <w:pPr>
            <w:pStyle w:val="060BBBD6125A493EA6B919E4511436E9"/>
          </w:pPr>
          <w:r w:rsidRPr="00B844FE">
            <w:t>[Type here]</w:t>
          </w:r>
        </w:p>
      </w:docPartBody>
    </w:docPart>
    <w:docPart>
      <w:docPartPr>
        <w:name w:val="01436B259F864F6BAB9A83D4A0F196DE"/>
        <w:category>
          <w:name w:val="General"/>
          <w:gallery w:val="placeholder"/>
        </w:category>
        <w:types>
          <w:type w:val="bbPlcHdr"/>
        </w:types>
        <w:behaviors>
          <w:behavior w:val="content"/>
        </w:behaviors>
        <w:guid w:val="{F21EF7B6-3877-486D-A4D4-ABB0A7238298}"/>
      </w:docPartPr>
      <w:docPartBody>
        <w:p w:rsidR="00631ECA" w:rsidRDefault="00631ECA">
          <w:pPr>
            <w:pStyle w:val="01436B259F864F6BAB9A83D4A0F196DE"/>
          </w:pPr>
          <w:r w:rsidRPr="00B844FE">
            <w:t>Number</w:t>
          </w:r>
        </w:p>
      </w:docPartBody>
    </w:docPart>
    <w:docPart>
      <w:docPartPr>
        <w:name w:val="AB4A978ED93349579252762F577E245A"/>
        <w:category>
          <w:name w:val="General"/>
          <w:gallery w:val="placeholder"/>
        </w:category>
        <w:types>
          <w:type w:val="bbPlcHdr"/>
        </w:types>
        <w:behaviors>
          <w:behavior w:val="content"/>
        </w:behaviors>
        <w:guid w:val="{67E22CD1-4A04-4AF1-94E5-B30B6C1E8A42}"/>
      </w:docPartPr>
      <w:docPartBody>
        <w:p w:rsidR="00631ECA" w:rsidRDefault="00631ECA">
          <w:pPr>
            <w:pStyle w:val="AB4A978ED93349579252762F577E245A"/>
          </w:pPr>
          <w:r w:rsidRPr="00B844FE">
            <w:t>Enter Sponsors Here</w:t>
          </w:r>
        </w:p>
      </w:docPartBody>
    </w:docPart>
    <w:docPart>
      <w:docPartPr>
        <w:name w:val="A04C6E8626B74890A998D0311579937B"/>
        <w:category>
          <w:name w:val="General"/>
          <w:gallery w:val="placeholder"/>
        </w:category>
        <w:types>
          <w:type w:val="bbPlcHdr"/>
        </w:types>
        <w:behaviors>
          <w:behavior w:val="content"/>
        </w:behaviors>
        <w:guid w:val="{D713572C-D0C2-47F4-A535-336868930DC5}"/>
      </w:docPartPr>
      <w:docPartBody>
        <w:p w:rsidR="00631ECA" w:rsidRDefault="00631ECA">
          <w:pPr>
            <w:pStyle w:val="A04C6E8626B74890A998D03115799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CA"/>
    <w:rsid w:val="00193C56"/>
    <w:rsid w:val="00631ECA"/>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0CE70351A42779CC12445093418D5">
    <w:name w:val="BB10CE70351A42779CC12445093418D5"/>
  </w:style>
  <w:style w:type="paragraph" w:customStyle="1" w:styleId="060BBBD6125A493EA6B919E4511436E9">
    <w:name w:val="060BBBD6125A493EA6B919E4511436E9"/>
  </w:style>
  <w:style w:type="paragraph" w:customStyle="1" w:styleId="01436B259F864F6BAB9A83D4A0F196DE">
    <w:name w:val="01436B259F864F6BAB9A83D4A0F196DE"/>
  </w:style>
  <w:style w:type="paragraph" w:customStyle="1" w:styleId="AB4A978ED93349579252762F577E245A">
    <w:name w:val="AB4A978ED93349579252762F577E245A"/>
  </w:style>
  <w:style w:type="character" w:styleId="PlaceholderText">
    <w:name w:val="Placeholder Text"/>
    <w:basedOn w:val="DefaultParagraphFont"/>
    <w:uiPriority w:val="99"/>
    <w:semiHidden/>
    <w:rPr>
      <w:color w:val="808080"/>
    </w:rPr>
  </w:style>
  <w:style w:type="paragraph" w:customStyle="1" w:styleId="A04C6E8626B74890A998D0311579937B">
    <w:name w:val="A04C6E8626B74890A998D03115799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dcterms:created xsi:type="dcterms:W3CDTF">2025-02-11T23:56:00Z</dcterms:created>
  <dcterms:modified xsi:type="dcterms:W3CDTF">2025-02-14T16:23:00Z</dcterms:modified>
</cp:coreProperties>
</file>